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71" w:rsidRDefault="00DC4971" w:rsidP="00CA1C14">
      <w:pPr>
        <w:ind w:left="360" w:right="360"/>
      </w:pPr>
    </w:p>
    <w:p w:rsidR="00E211A1" w:rsidRDefault="00E211A1" w:rsidP="00CA1C14">
      <w:pPr>
        <w:ind w:left="360" w:right="360"/>
      </w:pPr>
    </w:p>
    <w:p w:rsidR="00204602" w:rsidRDefault="00E211A1" w:rsidP="00204602">
      <w:pPr>
        <w:jc w:val="center"/>
        <w:rPr>
          <w:b/>
          <w:sz w:val="20"/>
        </w:rPr>
      </w:pPr>
      <w:r>
        <w:rPr>
          <w:b/>
          <w:sz w:val="20"/>
        </w:rPr>
        <w:t xml:space="preserve">NUNP </w:t>
      </w:r>
      <w:r w:rsidR="00800ABD">
        <w:rPr>
          <w:b/>
          <w:sz w:val="20"/>
        </w:rPr>
        <w:t>402</w:t>
      </w:r>
      <w:bookmarkStart w:id="0" w:name="_GoBack"/>
      <w:bookmarkEnd w:id="0"/>
      <w:r>
        <w:rPr>
          <w:b/>
          <w:sz w:val="20"/>
        </w:rPr>
        <w:t xml:space="preserve">: </w:t>
      </w:r>
      <w:r w:rsidR="00E41917" w:rsidRPr="00E41917">
        <w:rPr>
          <w:rFonts w:ascii="Times New Roman" w:eastAsia="Times New Roman" w:hAnsi="Times New Roman" w:cs="Times New Roman"/>
          <w:sz w:val="20"/>
          <w:szCs w:val="20"/>
          <w:lang w:eastAsia="en-US"/>
        </w:rPr>
        <w:t>Common and Acute Health Problems of Children</w:t>
      </w:r>
    </w:p>
    <w:p w:rsidR="00E211A1" w:rsidRDefault="00E211A1" w:rsidP="00E211A1">
      <w:pPr>
        <w:rPr>
          <w:sz w:val="20"/>
        </w:rPr>
      </w:pPr>
    </w:p>
    <w:p w:rsidR="00E211A1" w:rsidRDefault="00E211A1" w:rsidP="00E211A1">
      <w:pPr>
        <w:rPr>
          <w:sz w:val="20"/>
        </w:rPr>
      </w:pPr>
      <w:r>
        <w:rPr>
          <w:b/>
          <w:sz w:val="20"/>
        </w:rPr>
        <w:t>Course Description</w:t>
      </w:r>
      <w:r>
        <w:rPr>
          <w:sz w:val="20"/>
        </w:rPr>
        <w:t>:</w:t>
      </w:r>
    </w:p>
    <w:p w:rsidR="00E41917" w:rsidRPr="00E41917" w:rsidRDefault="00E41917" w:rsidP="00E419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41917">
        <w:rPr>
          <w:rFonts w:ascii="Times New Roman" w:eastAsia="Times New Roman" w:hAnsi="Times New Roman" w:cs="Times New Roman"/>
          <w:sz w:val="20"/>
          <w:szCs w:val="20"/>
          <w:lang w:eastAsia="en-US"/>
        </w:rPr>
        <w:t>This course introduces the common and acute health problems occurring in infancy through adolescence using a bio/psycho/social/cultural approach.  Pathophysiology, assessment and diagnostic strategies specific to acute and common problems in children will be emphasized.  Nursing strategies used to enhance, maintain and restore health will be discussed.</w:t>
      </w:r>
    </w:p>
    <w:p w:rsidR="00E41917" w:rsidRPr="00E41917" w:rsidRDefault="00E41917" w:rsidP="00E419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211A1" w:rsidRDefault="00E211A1" w:rsidP="00E211A1">
      <w:pPr>
        <w:rPr>
          <w:sz w:val="20"/>
        </w:rPr>
      </w:pPr>
      <w:r>
        <w:rPr>
          <w:b/>
          <w:sz w:val="20"/>
        </w:rPr>
        <w:t>Course Objectives</w:t>
      </w:r>
      <w:r>
        <w:rPr>
          <w:sz w:val="20"/>
        </w:rPr>
        <w:t>:</w:t>
      </w:r>
    </w:p>
    <w:p w:rsidR="00E41917" w:rsidRPr="00E41917" w:rsidRDefault="00E211A1" w:rsidP="00E41917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sz w:val="20"/>
        </w:rPr>
        <w:tab/>
      </w:r>
      <w:r w:rsidR="00E41917" w:rsidRPr="00E41917">
        <w:rPr>
          <w:rFonts w:ascii="Times New Roman" w:eastAsia="Times New Roman" w:hAnsi="Times New Roman" w:cs="Times New Roman"/>
          <w:sz w:val="20"/>
          <w:szCs w:val="20"/>
          <w:lang w:eastAsia="en-US"/>
        </w:rPr>
        <w:t>Upon successful completion of this course, the student will be able to:</w:t>
      </w:r>
    </w:p>
    <w:p w:rsidR="00E41917" w:rsidRPr="00E41917" w:rsidRDefault="00E41917" w:rsidP="00E419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41917">
        <w:rPr>
          <w:rFonts w:ascii="Times New Roman" w:eastAsia="Times New Roman" w:hAnsi="Times New Roman" w:cs="Times New Roman"/>
          <w:sz w:val="20"/>
          <w:szCs w:val="20"/>
          <w:lang w:eastAsia="en-US"/>
        </w:rPr>
        <w:t>Integrate knowledge of the pathophysiology of common and acute problems in childhood.</w:t>
      </w:r>
    </w:p>
    <w:p w:rsidR="00E41917" w:rsidRPr="00E41917" w:rsidRDefault="00E41917" w:rsidP="00E419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41917">
        <w:rPr>
          <w:rFonts w:ascii="Times New Roman" w:eastAsia="Times New Roman" w:hAnsi="Times New Roman" w:cs="Times New Roman"/>
          <w:sz w:val="20"/>
          <w:szCs w:val="20"/>
          <w:lang w:eastAsia="en-US"/>
        </w:rPr>
        <w:t>Describe the diagnostic strategies required to provide the necessary intervention for management of identified problems.</w:t>
      </w:r>
    </w:p>
    <w:p w:rsidR="00E41917" w:rsidRPr="00E41917" w:rsidRDefault="00E41917" w:rsidP="00E419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41917">
        <w:rPr>
          <w:rFonts w:ascii="Times New Roman" w:eastAsia="Times New Roman" w:hAnsi="Times New Roman" w:cs="Times New Roman"/>
          <w:sz w:val="20"/>
          <w:szCs w:val="20"/>
          <w:lang w:eastAsia="en-US"/>
        </w:rPr>
        <w:t>Analyze selected theories related to the nursing management appropriate to the needs of the child and family.</w:t>
      </w:r>
    </w:p>
    <w:p w:rsidR="00E41917" w:rsidRPr="00E41917" w:rsidRDefault="00E41917" w:rsidP="00E419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41917">
        <w:rPr>
          <w:rFonts w:ascii="Times New Roman" w:eastAsia="Times New Roman" w:hAnsi="Times New Roman" w:cs="Times New Roman"/>
          <w:sz w:val="20"/>
          <w:szCs w:val="20"/>
          <w:lang w:eastAsia="en-US"/>
        </w:rPr>
        <w:t>Evaluate the pharmacologic and non-pharmacologic strategies for the enhancement, maintenance or restoration of health of the child and family, for specific acute and common health problems.</w:t>
      </w:r>
    </w:p>
    <w:p w:rsidR="00E41917" w:rsidRPr="00E41917" w:rsidRDefault="00E41917" w:rsidP="00E419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41917">
        <w:rPr>
          <w:rFonts w:ascii="Times New Roman" w:eastAsia="Times New Roman" w:hAnsi="Times New Roman" w:cs="Times New Roman"/>
          <w:sz w:val="20"/>
          <w:szCs w:val="20"/>
          <w:lang w:eastAsia="en-US"/>
        </w:rPr>
        <w:t>Evaluate health-seeking behaviors that are pertinent to the primary care children with acute health problems.</w:t>
      </w:r>
    </w:p>
    <w:p w:rsidR="00E41917" w:rsidRPr="00E41917" w:rsidRDefault="00E41917" w:rsidP="00E419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41917">
        <w:rPr>
          <w:rFonts w:ascii="Times New Roman" w:eastAsia="Times New Roman" w:hAnsi="Times New Roman" w:cs="Times New Roman"/>
          <w:sz w:val="20"/>
          <w:szCs w:val="20"/>
          <w:lang w:eastAsia="en-US"/>
        </w:rPr>
        <w:t>Integrate normal and abnormal anatomy and pathophysiological concepts and develop a plan to enhance, maintain and restore health.</w:t>
      </w:r>
    </w:p>
    <w:p w:rsidR="00E41917" w:rsidRPr="00E41917" w:rsidRDefault="00E41917" w:rsidP="00E419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41917">
        <w:rPr>
          <w:rFonts w:ascii="Times New Roman" w:eastAsia="Times New Roman" w:hAnsi="Times New Roman" w:cs="Times New Roman"/>
          <w:sz w:val="20"/>
          <w:szCs w:val="20"/>
          <w:lang w:eastAsia="en-US"/>
        </w:rPr>
        <w:t>Evaluate health-seeking behaviors of clients based on biological, psychological, social and cultural parameters.</w:t>
      </w:r>
    </w:p>
    <w:p w:rsidR="00E41917" w:rsidRPr="00E41917" w:rsidRDefault="00E41917" w:rsidP="00E419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41917">
        <w:rPr>
          <w:rFonts w:ascii="Times New Roman" w:eastAsia="Times New Roman" w:hAnsi="Times New Roman" w:cs="Times New Roman"/>
          <w:sz w:val="20"/>
          <w:szCs w:val="20"/>
          <w:lang w:eastAsia="en-US"/>
        </w:rPr>
        <w:t>Synthesize nursing theories and research from behavioral and biological sources to work with clients in establishing short and long term goals.</w:t>
      </w:r>
    </w:p>
    <w:p w:rsidR="00E211A1" w:rsidRDefault="00E211A1" w:rsidP="00E41917">
      <w:pPr>
        <w:rPr>
          <w:sz w:val="20"/>
        </w:rPr>
      </w:pPr>
    </w:p>
    <w:p w:rsidR="00E211A1" w:rsidRDefault="00E211A1" w:rsidP="00CA1C14">
      <w:pPr>
        <w:ind w:left="360" w:right="360"/>
      </w:pPr>
    </w:p>
    <w:p w:rsidR="00DC4971" w:rsidRDefault="00DC4971" w:rsidP="00CA1C14">
      <w:pPr>
        <w:ind w:left="360" w:right="360"/>
      </w:pPr>
    </w:p>
    <w:p w:rsidR="00DC4971" w:rsidRDefault="00DC4971" w:rsidP="00CA1C14">
      <w:pPr>
        <w:ind w:left="360" w:right="360"/>
      </w:pPr>
    </w:p>
    <w:p w:rsidR="00DC4971" w:rsidRDefault="00DC4971" w:rsidP="00CA1C14">
      <w:pPr>
        <w:ind w:left="360" w:right="360"/>
      </w:pPr>
    </w:p>
    <w:p w:rsidR="00CA1C14" w:rsidRDefault="00CA1C14" w:rsidP="00CA1C14">
      <w:pPr>
        <w:ind w:left="360" w:right="360"/>
      </w:pPr>
    </w:p>
    <w:p w:rsidR="00004517" w:rsidRDefault="003917AD" w:rsidP="00CA1C14">
      <w:pPr>
        <w:ind w:left="360" w:right="36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2E56E3D0" wp14:editId="566E72F6">
                <wp:simplePos x="0" y="0"/>
                <wp:positionH relativeFrom="column">
                  <wp:posOffset>4171950</wp:posOffset>
                </wp:positionH>
                <wp:positionV relativeFrom="page">
                  <wp:posOffset>647700</wp:posOffset>
                </wp:positionV>
                <wp:extent cx="2657475" cy="140398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EF5" w:rsidRPr="004D4EF5" w:rsidRDefault="004D4EF5" w:rsidP="004D4EF5">
                            <w:pPr>
                              <w:spacing w:after="0" w:line="240" w:lineRule="auto"/>
                              <w:jc w:val="right"/>
                              <w:rPr>
                                <w:rFonts w:ascii="TitilliumMaps26L" w:hAnsi="TitilliumMaps26L"/>
                                <w:sz w:val="21"/>
                              </w:rPr>
                            </w:pPr>
                            <w:r w:rsidRPr="004D4EF5">
                              <w:rPr>
                                <w:rFonts w:ascii="TitilliumMaps26L" w:hAnsi="TitilliumMaps26L"/>
                                <w:sz w:val="21"/>
                              </w:rPr>
                              <w:t>Frances Payne Bolton School of Nursing</w:t>
                            </w:r>
                          </w:p>
                          <w:p w:rsidR="004D4EF5" w:rsidRPr="004D4EF5" w:rsidRDefault="004D4EF5" w:rsidP="004D4EF5">
                            <w:pPr>
                              <w:spacing w:after="0" w:line="240" w:lineRule="auto"/>
                              <w:jc w:val="right"/>
                              <w:rPr>
                                <w:rFonts w:ascii="TitilliumMaps26L" w:hAnsi="TitilliumMaps26L"/>
                                <w:sz w:val="21"/>
                              </w:rPr>
                            </w:pPr>
                            <w:r w:rsidRPr="004D4EF5">
                              <w:rPr>
                                <w:rFonts w:ascii="TitilliumMaps26L" w:hAnsi="TitilliumMaps26L"/>
                                <w:sz w:val="21"/>
                              </w:rPr>
                              <w:t>Case Western Reserve University</w:t>
                            </w:r>
                          </w:p>
                          <w:p w:rsidR="004D4EF5" w:rsidRPr="004D4EF5" w:rsidRDefault="004D4EF5" w:rsidP="004D4EF5">
                            <w:pPr>
                              <w:spacing w:after="0" w:line="240" w:lineRule="auto"/>
                              <w:jc w:val="right"/>
                              <w:rPr>
                                <w:rFonts w:ascii="TitilliumMaps26L" w:hAnsi="TitilliumMaps26L"/>
                                <w:sz w:val="21"/>
                              </w:rPr>
                            </w:pPr>
                            <w:r w:rsidRPr="004D4EF5">
                              <w:rPr>
                                <w:rFonts w:ascii="TitilliumMaps26L" w:hAnsi="TitilliumMaps26L"/>
                                <w:sz w:val="21"/>
                              </w:rPr>
                              <w:t>10900 Euclid Avenue</w:t>
                            </w:r>
                          </w:p>
                          <w:p w:rsidR="004D4EF5" w:rsidRPr="004D4EF5" w:rsidRDefault="004D4EF5" w:rsidP="004D4EF5">
                            <w:pPr>
                              <w:spacing w:after="0" w:line="240" w:lineRule="auto"/>
                              <w:jc w:val="right"/>
                              <w:rPr>
                                <w:rFonts w:ascii="TitilliumMaps26L" w:hAnsi="TitilliumMaps26L"/>
                                <w:sz w:val="21"/>
                              </w:rPr>
                            </w:pPr>
                            <w:r w:rsidRPr="004D4EF5">
                              <w:rPr>
                                <w:rFonts w:ascii="TitilliumMaps26L" w:hAnsi="TitilliumMaps26L"/>
                                <w:sz w:val="21"/>
                              </w:rPr>
                              <w:t>Cleveland, Ohio 44106-4904</w:t>
                            </w:r>
                          </w:p>
                          <w:p w:rsidR="004D4EF5" w:rsidRPr="004D4EF5" w:rsidRDefault="004D4EF5" w:rsidP="004D4EF5">
                            <w:pPr>
                              <w:spacing w:after="0" w:line="240" w:lineRule="auto"/>
                              <w:jc w:val="right"/>
                              <w:rPr>
                                <w:rFonts w:ascii="TitilliumMaps26L" w:hAnsi="TitilliumMaps26L"/>
                                <w:sz w:val="21"/>
                              </w:rPr>
                            </w:pPr>
                            <w:r w:rsidRPr="004D4EF5">
                              <w:rPr>
                                <w:rFonts w:ascii="TitilliumMaps26L" w:hAnsi="TitilliumMaps26L"/>
                                <w:sz w:val="21"/>
                              </w:rPr>
                              <w:t>TEL: 216.368.4700</w:t>
                            </w:r>
                          </w:p>
                          <w:p w:rsidR="004D4EF5" w:rsidRPr="004D4EF5" w:rsidRDefault="004D4EF5" w:rsidP="004D4EF5">
                            <w:pPr>
                              <w:spacing w:after="0" w:line="240" w:lineRule="auto"/>
                              <w:jc w:val="right"/>
                              <w:rPr>
                                <w:rFonts w:ascii="TitilliumMaps26L" w:hAnsi="TitilliumMaps26L"/>
                                <w:sz w:val="21"/>
                              </w:rPr>
                            </w:pPr>
                            <w:r w:rsidRPr="004D4EF5">
                              <w:rPr>
                                <w:rFonts w:ascii="TitilliumMaps26L" w:hAnsi="TitilliumMaps26L"/>
                                <w:sz w:val="21"/>
                              </w:rPr>
                              <w:t>FAX: 216.368.5050</w:t>
                            </w:r>
                          </w:p>
                          <w:p w:rsidR="004D4EF5" w:rsidRPr="004D4EF5" w:rsidRDefault="004D4EF5" w:rsidP="004D4EF5">
                            <w:pPr>
                              <w:spacing w:after="0" w:line="240" w:lineRule="auto"/>
                              <w:jc w:val="right"/>
                              <w:rPr>
                                <w:rFonts w:ascii="TitilliumMaps26L" w:hAnsi="TitilliumMaps26L"/>
                                <w:sz w:val="21"/>
                              </w:rPr>
                            </w:pPr>
                            <w:r w:rsidRPr="004D4EF5">
                              <w:rPr>
                                <w:rFonts w:ascii="TitilliumMaps26L" w:hAnsi="TitilliumMaps26L"/>
                                <w:sz w:val="21"/>
                              </w:rPr>
                              <w:t>fpb.case.edu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56E3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5pt;margin-top:51pt;width:209.25pt;height:110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" stroked="f">
                <v:textbox style="mso-fit-shape-to-text:t">
                  <w:txbxContent>
                    <w:p w:rsidR="004D4EF5" w:rsidRPr="004D4EF5" w:rsidRDefault="004D4EF5" w:rsidP="004D4EF5">
                      <w:pPr>
                        <w:spacing w:after="0" w:line="240" w:lineRule="auto"/>
                        <w:jc w:val="right"/>
                        <w:rPr>
                          <w:rFonts w:ascii="TitilliumMaps26L" w:hAnsi="TitilliumMaps26L"/>
                          <w:sz w:val="21"/>
                        </w:rPr>
                      </w:pPr>
                      <w:r w:rsidRPr="004D4EF5">
                        <w:rPr>
                          <w:rFonts w:ascii="TitilliumMaps26L" w:hAnsi="TitilliumMaps26L"/>
                          <w:sz w:val="21"/>
                        </w:rPr>
                        <w:t>Frances Payne Bolton School of Nursing</w:t>
                      </w:r>
                    </w:p>
                    <w:p w:rsidR="004D4EF5" w:rsidRPr="004D4EF5" w:rsidRDefault="004D4EF5" w:rsidP="004D4EF5">
                      <w:pPr>
                        <w:spacing w:after="0" w:line="240" w:lineRule="auto"/>
                        <w:jc w:val="right"/>
                        <w:rPr>
                          <w:rFonts w:ascii="TitilliumMaps26L" w:hAnsi="TitilliumMaps26L"/>
                          <w:sz w:val="21"/>
                        </w:rPr>
                      </w:pPr>
                      <w:r w:rsidRPr="004D4EF5">
                        <w:rPr>
                          <w:rFonts w:ascii="TitilliumMaps26L" w:hAnsi="TitilliumMaps26L"/>
                          <w:sz w:val="21"/>
                        </w:rPr>
                        <w:t>Case Western Reserve University</w:t>
                      </w:r>
                    </w:p>
                    <w:p w:rsidR="004D4EF5" w:rsidRPr="004D4EF5" w:rsidRDefault="004D4EF5" w:rsidP="004D4EF5">
                      <w:pPr>
                        <w:spacing w:after="0" w:line="240" w:lineRule="auto"/>
                        <w:jc w:val="right"/>
                        <w:rPr>
                          <w:rFonts w:ascii="TitilliumMaps26L" w:hAnsi="TitilliumMaps26L"/>
                          <w:sz w:val="21"/>
                        </w:rPr>
                      </w:pPr>
                      <w:r w:rsidRPr="004D4EF5">
                        <w:rPr>
                          <w:rFonts w:ascii="TitilliumMaps26L" w:hAnsi="TitilliumMaps26L"/>
                          <w:sz w:val="21"/>
                        </w:rPr>
                        <w:t>10900 Euclid Avenue</w:t>
                      </w:r>
                    </w:p>
                    <w:p w:rsidR="004D4EF5" w:rsidRPr="004D4EF5" w:rsidRDefault="004D4EF5" w:rsidP="004D4EF5">
                      <w:pPr>
                        <w:spacing w:after="0" w:line="240" w:lineRule="auto"/>
                        <w:jc w:val="right"/>
                        <w:rPr>
                          <w:rFonts w:ascii="TitilliumMaps26L" w:hAnsi="TitilliumMaps26L"/>
                          <w:sz w:val="21"/>
                        </w:rPr>
                      </w:pPr>
                      <w:r w:rsidRPr="004D4EF5">
                        <w:rPr>
                          <w:rFonts w:ascii="TitilliumMaps26L" w:hAnsi="TitilliumMaps26L"/>
                          <w:sz w:val="21"/>
                        </w:rPr>
                        <w:t>Cleveland, Ohio 44106-4904</w:t>
                      </w:r>
                    </w:p>
                    <w:p w:rsidR="004D4EF5" w:rsidRPr="004D4EF5" w:rsidRDefault="004D4EF5" w:rsidP="004D4EF5">
                      <w:pPr>
                        <w:spacing w:after="0" w:line="240" w:lineRule="auto"/>
                        <w:jc w:val="right"/>
                        <w:rPr>
                          <w:rFonts w:ascii="TitilliumMaps26L" w:hAnsi="TitilliumMaps26L"/>
                          <w:sz w:val="21"/>
                        </w:rPr>
                      </w:pPr>
                      <w:r w:rsidRPr="004D4EF5">
                        <w:rPr>
                          <w:rFonts w:ascii="TitilliumMaps26L" w:hAnsi="TitilliumMaps26L"/>
                          <w:sz w:val="21"/>
                        </w:rPr>
                        <w:t>TEL: 216.368.4700</w:t>
                      </w:r>
                    </w:p>
                    <w:p w:rsidR="004D4EF5" w:rsidRPr="004D4EF5" w:rsidRDefault="004D4EF5" w:rsidP="004D4EF5">
                      <w:pPr>
                        <w:spacing w:after="0" w:line="240" w:lineRule="auto"/>
                        <w:jc w:val="right"/>
                        <w:rPr>
                          <w:rFonts w:ascii="TitilliumMaps26L" w:hAnsi="TitilliumMaps26L"/>
                          <w:sz w:val="21"/>
                        </w:rPr>
                      </w:pPr>
                      <w:r w:rsidRPr="004D4EF5">
                        <w:rPr>
                          <w:rFonts w:ascii="TitilliumMaps26L" w:hAnsi="TitilliumMaps26L"/>
                          <w:sz w:val="21"/>
                        </w:rPr>
                        <w:t>FAX: 216.368.5050</w:t>
                      </w:r>
                    </w:p>
                    <w:p w:rsidR="004D4EF5" w:rsidRPr="004D4EF5" w:rsidRDefault="004D4EF5" w:rsidP="004D4EF5">
                      <w:pPr>
                        <w:spacing w:after="0" w:line="240" w:lineRule="auto"/>
                        <w:jc w:val="right"/>
                        <w:rPr>
                          <w:rFonts w:ascii="TitilliumMaps26L" w:hAnsi="TitilliumMaps26L"/>
                          <w:sz w:val="21"/>
                        </w:rPr>
                      </w:pPr>
                      <w:r w:rsidRPr="004D4EF5">
                        <w:rPr>
                          <w:rFonts w:ascii="TitilliumMaps26L" w:hAnsi="TitilliumMaps26L"/>
                          <w:sz w:val="21"/>
                        </w:rPr>
                        <w:t>fpb.case.edu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D4EF5"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663D1D62" wp14:editId="519D2685">
            <wp:simplePos x="0" y="0"/>
            <wp:positionH relativeFrom="column">
              <wp:posOffset>1866900</wp:posOffset>
            </wp:positionH>
            <wp:positionV relativeFrom="paragraph">
              <wp:posOffset>7982585</wp:posOffset>
            </wp:positionV>
            <wp:extent cx="3124200" cy="7905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RU-FPB-black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4517" w:rsidSect="00E211A1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669" w:rsidRDefault="00BD2669" w:rsidP="004D4EF5">
      <w:pPr>
        <w:spacing w:after="0" w:line="240" w:lineRule="auto"/>
      </w:pPr>
      <w:r>
        <w:separator/>
      </w:r>
    </w:p>
  </w:endnote>
  <w:endnote w:type="continuationSeparator" w:id="0">
    <w:p w:rsidR="00BD2669" w:rsidRDefault="00BD2669" w:rsidP="004D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Maps26L">
    <w:altName w:val="Arial"/>
    <w:panose1 w:val="00000000000000000000"/>
    <w:charset w:val="00"/>
    <w:family w:val="modern"/>
    <w:notTrueType/>
    <w:pitch w:val="variable"/>
    <w:sig w:usb0="A00000EF" w:usb1="0000204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669" w:rsidRDefault="00BD2669" w:rsidP="004D4EF5">
      <w:pPr>
        <w:spacing w:after="0" w:line="240" w:lineRule="auto"/>
      </w:pPr>
      <w:r>
        <w:separator/>
      </w:r>
    </w:p>
  </w:footnote>
  <w:footnote w:type="continuationSeparator" w:id="0">
    <w:p w:rsidR="00BD2669" w:rsidRDefault="00BD2669" w:rsidP="004D4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EF5" w:rsidRDefault="00800AB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2999" o:spid="_x0000_s2053" type="#_x0000_t75" style="position:absolute;margin-left:0;margin-top:0;width:539.95pt;height:719.95pt;z-index:-251657216;mso-position-horizontal:center;mso-position-horizontal-relative:margin;mso-position-vertical:center;mso-position-vertical-relative:margin" o:allowincell="f">
          <v:imagedata r:id="rId1" o:title="open frame with 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EF5" w:rsidRDefault="00800AB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3000" o:spid="_x0000_s2054" type="#_x0000_t75" style="position:absolute;margin-left:0;margin-top:0;width:539.95pt;height:719.95pt;z-index:-251656192;mso-position-horizontal:center;mso-position-horizontal-relative:margin;mso-position-vertical:center;mso-position-vertical-relative:margin" o:allowincell="f">
          <v:imagedata r:id="rId1" o:title="open frame with lo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EF5" w:rsidRDefault="00800AB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2998" o:spid="_x0000_s2052" type="#_x0000_t75" style="position:absolute;margin-left:0;margin-top:0;width:539.95pt;height:719.95pt;z-index:-251658240;mso-position-horizontal:center;mso-position-horizontal-relative:margin;mso-position-vertical:center;mso-position-vertical-relative:margin" o:allowincell="f">
          <v:imagedata r:id="rId1" o:title="open frame with 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>
    <w:nsid w:val="00000002"/>
    <w:multiLevelType w:val="multilevel"/>
    <w:tmpl w:val="00000002"/>
    <w:lvl w:ilvl="0">
      <w:start w:val="6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>
    <w:nsid w:val="041306ED"/>
    <w:multiLevelType w:val="hybridMultilevel"/>
    <w:tmpl w:val="835AAC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0B3DAD"/>
    <w:multiLevelType w:val="hybridMultilevel"/>
    <w:tmpl w:val="DE121A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39"/>
    <w:rsid w:val="00004517"/>
    <w:rsid w:val="001B7C39"/>
    <w:rsid w:val="00204602"/>
    <w:rsid w:val="0027713A"/>
    <w:rsid w:val="00355979"/>
    <w:rsid w:val="003917AD"/>
    <w:rsid w:val="004D4EF5"/>
    <w:rsid w:val="006131A7"/>
    <w:rsid w:val="00800ABD"/>
    <w:rsid w:val="00904FCE"/>
    <w:rsid w:val="00A66C4A"/>
    <w:rsid w:val="00B96199"/>
    <w:rsid w:val="00BD2669"/>
    <w:rsid w:val="00CA1C14"/>
    <w:rsid w:val="00CD7345"/>
    <w:rsid w:val="00DC4971"/>
    <w:rsid w:val="00E03C0F"/>
    <w:rsid w:val="00E211A1"/>
    <w:rsid w:val="00E41917"/>
    <w:rsid w:val="00FB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FEAAC074-F3AF-41AC-A4F9-AEE55D7B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4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EF5"/>
  </w:style>
  <w:style w:type="paragraph" w:styleId="Footer">
    <w:name w:val="footer"/>
    <w:basedOn w:val="Normal"/>
    <w:link w:val="FooterChar"/>
    <w:uiPriority w:val="99"/>
    <w:unhideWhenUsed/>
    <w:rsid w:val="004D4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EF5"/>
  </w:style>
  <w:style w:type="paragraph" w:customStyle="1" w:styleId="level1">
    <w:name w:val="_level1"/>
    <w:basedOn w:val="Normal"/>
    <w:rsid w:val="00E211A1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I1">
    <w:name w:val="Body Text I1"/>
    <w:basedOn w:val="Normal"/>
    <w:rsid w:val="00E211A1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f19\Documents\NUNP%20429\NUNP%20429%20course%20description%20and%20objectiv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27F29-3F8D-4241-BA7F-2DB2FC6CB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NUNP 429 course description and objectives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Franklin</dc:creator>
  <cp:lastModifiedBy>Kimberly Cornuelle</cp:lastModifiedBy>
  <cp:revision>2</cp:revision>
  <dcterms:created xsi:type="dcterms:W3CDTF">2013-11-04T18:07:00Z</dcterms:created>
  <dcterms:modified xsi:type="dcterms:W3CDTF">2013-11-04T18:07:00Z</dcterms:modified>
</cp:coreProperties>
</file>